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36EA" w14:textId="33009676" w:rsidR="0066113B" w:rsidRPr="00E15D5C" w:rsidRDefault="00517917" w:rsidP="00517917">
      <w:pPr>
        <w:pStyle w:val="Otsikko"/>
        <w:rPr>
          <w:sz w:val="32"/>
          <w:szCs w:val="32"/>
        </w:rPr>
      </w:pPr>
      <w:r w:rsidRPr="00E15D5C">
        <w:rPr>
          <w:sz w:val="32"/>
          <w:szCs w:val="32"/>
        </w:rPr>
        <w:t>K</w:t>
      </w:r>
      <w:r w:rsidR="007751C1" w:rsidRPr="00E15D5C">
        <w:rPr>
          <w:sz w:val="32"/>
          <w:szCs w:val="32"/>
        </w:rPr>
        <w:t>yselylomake vanhemmille</w:t>
      </w:r>
      <w:r w:rsidR="00E15D5C" w:rsidRPr="00E15D5C">
        <w:rPr>
          <w:sz w:val="32"/>
          <w:szCs w:val="32"/>
        </w:rPr>
        <w:t xml:space="preserve"> lastenneurologian tutkimusjaksoa varten</w:t>
      </w:r>
    </w:p>
    <w:p w14:paraId="526B6E19" w14:textId="77777777" w:rsidR="00517917" w:rsidRPr="00F53DF5" w:rsidRDefault="00517917" w:rsidP="00517917">
      <w:pPr>
        <w:rPr>
          <w:sz w:val="22"/>
        </w:rPr>
      </w:pPr>
      <w:r w:rsidRPr="00F53DF5">
        <w:rPr>
          <w:sz w:val="22"/>
        </w:rPr>
        <w:t xml:space="preserve">Täyttäkää lomake ja ottakaa se mukaan lapsenne </w:t>
      </w:r>
      <w:r w:rsidR="00F53DF5">
        <w:rPr>
          <w:sz w:val="22"/>
        </w:rPr>
        <w:t>kuntoutustarpeen arviointi</w:t>
      </w:r>
      <w:r w:rsidR="004D317C">
        <w:rPr>
          <w:sz w:val="22"/>
        </w:rPr>
        <w:t>- ja suunnitelma</w:t>
      </w:r>
      <w:r w:rsidR="00F53DF5">
        <w:rPr>
          <w:sz w:val="22"/>
        </w:rPr>
        <w:t xml:space="preserve"> </w:t>
      </w:r>
      <w:r w:rsidRPr="00F53DF5">
        <w:rPr>
          <w:sz w:val="22"/>
        </w:rPr>
        <w:t xml:space="preserve">jaksolle. Jos lapsenne on liitetty OYS Lastenneurologian digihoitopolulle, lomakkeen voi täyttää ja palauttaa sähköisesti Omapolun kautta. </w:t>
      </w:r>
    </w:p>
    <w:p w14:paraId="7E6B8CAB" w14:textId="77777777" w:rsidR="00517917" w:rsidRPr="00F53DF5" w:rsidRDefault="00517917" w:rsidP="00517917">
      <w:pPr>
        <w:rPr>
          <w:sz w:val="22"/>
        </w:rPr>
      </w:pPr>
    </w:p>
    <w:p w14:paraId="7F008948" w14:textId="60240346" w:rsidR="00FE4302" w:rsidRPr="00F53DF5" w:rsidRDefault="00517917" w:rsidP="00517917">
      <w:pPr>
        <w:rPr>
          <w:sz w:val="22"/>
        </w:rPr>
      </w:pPr>
      <w:r w:rsidRPr="00F53DF5">
        <w:rPr>
          <w:sz w:val="22"/>
        </w:rPr>
        <w:t>Lapsen nimi</w:t>
      </w:r>
      <w:r w:rsidR="006926DC">
        <w:rPr>
          <w:sz w:val="22"/>
        </w:rPr>
        <w:t xml:space="preserve"> ja henkilötunnus</w:t>
      </w:r>
      <w:r w:rsidRPr="00F53DF5">
        <w:rPr>
          <w:sz w:val="22"/>
        </w:rPr>
        <w:t xml:space="preserve">: </w:t>
      </w:r>
      <w:r w:rsidR="00E15D5C">
        <w:rPr>
          <w:sz w:val="22"/>
        </w:rPr>
        <w:t>_________</w:t>
      </w:r>
      <w:r w:rsidR="00FE4302" w:rsidRPr="00F53DF5">
        <w:rPr>
          <w:sz w:val="22"/>
        </w:rPr>
        <w:t>__________________________________________________________</w:t>
      </w:r>
    </w:p>
    <w:p w14:paraId="529F9773" w14:textId="77777777" w:rsidR="00FE4302" w:rsidRPr="00F53DF5" w:rsidRDefault="00FE4302" w:rsidP="00517917">
      <w:pPr>
        <w:rPr>
          <w:sz w:val="22"/>
        </w:rPr>
      </w:pPr>
    </w:p>
    <w:p w14:paraId="4F820033" w14:textId="1A375339" w:rsidR="00FE4302" w:rsidRPr="00F53DF5" w:rsidRDefault="00FE4302" w:rsidP="00517917">
      <w:pPr>
        <w:rPr>
          <w:sz w:val="22"/>
        </w:rPr>
      </w:pPr>
      <w:r w:rsidRPr="00F53DF5">
        <w:rPr>
          <w:sz w:val="22"/>
        </w:rPr>
        <w:t xml:space="preserve">Lomakkeen täyttäjät ja päivämäärä: </w:t>
      </w:r>
      <w:r w:rsidR="00E15D5C">
        <w:rPr>
          <w:sz w:val="22"/>
        </w:rPr>
        <w:t>__________</w:t>
      </w:r>
      <w:r w:rsidRPr="00F53DF5">
        <w:rPr>
          <w:sz w:val="22"/>
        </w:rPr>
        <w:t>____________________________________________________</w:t>
      </w:r>
    </w:p>
    <w:p w14:paraId="494E942C" w14:textId="77777777" w:rsidR="00FE4302" w:rsidRPr="00F53DF5" w:rsidRDefault="00FE4302" w:rsidP="00517917">
      <w:pPr>
        <w:rPr>
          <w:sz w:val="22"/>
        </w:rPr>
      </w:pPr>
    </w:p>
    <w:p w14:paraId="6697282F" w14:textId="1E231757" w:rsidR="00FE4302" w:rsidRPr="00F53DF5" w:rsidRDefault="006926DC" w:rsidP="007751C1">
      <w:pPr>
        <w:spacing w:line="276" w:lineRule="auto"/>
        <w:rPr>
          <w:sz w:val="22"/>
        </w:rPr>
      </w:pPr>
      <w:r>
        <w:rPr>
          <w:sz w:val="22"/>
        </w:rPr>
        <w:t>Ketä lapsen perheeseen kuuluu</w:t>
      </w:r>
      <w:r w:rsidR="00FE4302" w:rsidRPr="00F53DF5">
        <w:rPr>
          <w:sz w:val="22"/>
        </w:rPr>
        <w:t xml:space="preserve"> </w:t>
      </w:r>
      <w:r>
        <w:rPr>
          <w:sz w:val="22"/>
        </w:rPr>
        <w:t>(</w:t>
      </w:r>
      <w:r w:rsidR="00FE4302" w:rsidRPr="00F53DF5">
        <w:rPr>
          <w:sz w:val="22"/>
        </w:rPr>
        <w:t xml:space="preserve">sisarukset ja heidän </w:t>
      </w:r>
      <w:r w:rsidR="00E15D5C" w:rsidRPr="00F53DF5">
        <w:rPr>
          <w:sz w:val="22"/>
        </w:rPr>
        <w:t>ikänsä</w:t>
      </w:r>
      <w:r>
        <w:rPr>
          <w:sz w:val="22"/>
        </w:rPr>
        <w:t>) ja muut lapselle tärkeät ihmiset</w:t>
      </w:r>
      <w:r w:rsidR="00FE4302" w:rsidRPr="00F53DF5">
        <w:rPr>
          <w:sz w:val="22"/>
        </w:rPr>
        <w:t>:</w:t>
      </w:r>
    </w:p>
    <w:p w14:paraId="4FED88DC" w14:textId="77777777" w:rsidR="00ED5A89" w:rsidRPr="00F53DF5" w:rsidRDefault="00ED5A89" w:rsidP="007751C1">
      <w:pPr>
        <w:spacing w:line="276" w:lineRule="auto"/>
        <w:rPr>
          <w:sz w:val="22"/>
        </w:rPr>
      </w:pPr>
    </w:p>
    <w:p w14:paraId="66A84E70" w14:textId="77777777" w:rsidR="00ED5A89" w:rsidRPr="00F53DF5" w:rsidRDefault="00ED5A89" w:rsidP="007751C1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61D61BD1" w14:textId="77777777" w:rsidR="00ED5A89" w:rsidRPr="00F53DF5" w:rsidRDefault="00ED5A89" w:rsidP="007751C1">
      <w:pPr>
        <w:spacing w:line="276" w:lineRule="auto"/>
        <w:rPr>
          <w:sz w:val="22"/>
        </w:rPr>
      </w:pPr>
    </w:p>
    <w:p w14:paraId="6DF607CD" w14:textId="77777777" w:rsidR="00FE4302" w:rsidRPr="00F53DF5" w:rsidRDefault="00FE4302" w:rsidP="007751C1">
      <w:pPr>
        <w:spacing w:line="276" w:lineRule="auto"/>
        <w:rPr>
          <w:sz w:val="22"/>
        </w:rPr>
      </w:pPr>
      <w:r w:rsidRPr="00F53DF5">
        <w:rPr>
          <w:sz w:val="22"/>
        </w:rPr>
        <w:t>Mitä haluat kertoa lapsesta ja hänen luonteestaan?</w:t>
      </w:r>
    </w:p>
    <w:p w14:paraId="12962C60" w14:textId="77777777" w:rsidR="00ED5A89" w:rsidRPr="00F53DF5" w:rsidRDefault="00ED5A89" w:rsidP="007751C1">
      <w:pPr>
        <w:spacing w:line="276" w:lineRule="auto"/>
        <w:rPr>
          <w:sz w:val="22"/>
        </w:rPr>
      </w:pPr>
    </w:p>
    <w:p w14:paraId="26311DBE" w14:textId="77777777" w:rsidR="00ED5A89" w:rsidRPr="00F53DF5" w:rsidRDefault="00ED5A89" w:rsidP="007751C1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454EC4B6" w14:textId="77777777" w:rsidR="00ED5A89" w:rsidRPr="00F53DF5" w:rsidRDefault="00ED5A89" w:rsidP="007751C1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79DD46EA" w14:textId="77777777" w:rsidR="00ED5A89" w:rsidRPr="00F53DF5" w:rsidRDefault="00ED5A89" w:rsidP="007751C1">
      <w:pPr>
        <w:spacing w:line="276" w:lineRule="auto"/>
        <w:rPr>
          <w:sz w:val="22"/>
        </w:rPr>
      </w:pPr>
    </w:p>
    <w:p w14:paraId="38F6862E" w14:textId="77777777" w:rsidR="00FE4302" w:rsidRPr="00F53DF5" w:rsidRDefault="00CB7263" w:rsidP="007751C1">
      <w:pPr>
        <w:spacing w:line="276" w:lineRule="auto"/>
        <w:rPr>
          <w:sz w:val="22"/>
        </w:rPr>
      </w:pPr>
      <w:r w:rsidRPr="00CB7263">
        <w:rPr>
          <w:color w:val="FF0000"/>
          <w:sz w:val="22"/>
        </w:rPr>
        <w:t>*</w:t>
      </w:r>
      <w:r>
        <w:rPr>
          <w:sz w:val="22"/>
        </w:rPr>
        <w:t xml:space="preserve"> </w:t>
      </w:r>
      <w:r w:rsidR="00FE4302" w:rsidRPr="00F53DF5">
        <w:rPr>
          <w:sz w:val="22"/>
        </w:rPr>
        <w:t>Missä lapsi on hyvä ja taitava</w:t>
      </w:r>
      <w:r w:rsidR="00ED5A89" w:rsidRPr="00F53DF5">
        <w:rPr>
          <w:sz w:val="22"/>
        </w:rPr>
        <w:t>?</w:t>
      </w:r>
      <w:r w:rsidR="006926DC">
        <w:rPr>
          <w:sz w:val="22"/>
        </w:rPr>
        <w:t xml:space="preserve"> Mitä hän on viimeksi oppinut?</w:t>
      </w:r>
    </w:p>
    <w:p w14:paraId="64866043" w14:textId="77777777" w:rsidR="00ED5A89" w:rsidRPr="00F53DF5" w:rsidRDefault="00ED5A89" w:rsidP="007751C1">
      <w:pPr>
        <w:spacing w:line="276" w:lineRule="auto"/>
        <w:rPr>
          <w:sz w:val="22"/>
        </w:rPr>
      </w:pPr>
    </w:p>
    <w:p w14:paraId="1227C41B" w14:textId="77777777" w:rsidR="00ED5A89" w:rsidRPr="00F53DF5" w:rsidRDefault="00ED5A89" w:rsidP="007751C1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1A9B0A84" w14:textId="77777777" w:rsidR="00ED5A89" w:rsidRPr="00F53DF5" w:rsidRDefault="00ED5A89" w:rsidP="007751C1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48EF211A" w14:textId="77777777" w:rsidR="00ED5A89" w:rsidRPr="00F53DF5" w:rsidRDefault="00ED5A89" w:rsidP="007751C1">
      <w:pPr>
        <w:spacing w:line="276" w:lineRule="auto"/>
        <w:rPr>
          <w:sz w:val="22"/>
        </w:rPr>
      </w:pPr>
    </w:p>
    <w:p w14:paraId="18D5B04C" w14:textId="77777777" w:rsidR="00FE4302" w:rsidRPr="00F53DF5" w:rsidRDefault="00CB7263" w:rsidP="007751C1">
      <w:pPr>
        <w:spacing w:line="276" w:lineRule="auto"/>
        <w:rPr>
          <w:sz w:val="22"/>
        </w:rPr>
      </w:pPr>
      <w:r w:rsidRPr="00CB7263">
        <w:rPr>
          <w:color w:val="FF0000"/>
          <w:sz w:val="22"/>
        </w:rPr>
        <w:t xml:space="preserve">* </w:t>
      </w:r>
      <w:r w:rsidR="00FE4302" w:rsidRPr="00F53DF5">
        <w:rPr>
          <w:sz w:val="22"/>
        </w:rPr>
        <w:t>Mitkä as</w:t>
      </w:r>
      <w:r w:rsidR="007751C1" w:rsidRPr="00F53DF5">
        <w:rPr>
          <w:sz w:val="22"/>
        </w:rPr>
        <w:t>iat aiheuttavat huolta ja vaikeu</w:t>
      </w:r>
      <w:r w:rsidR="00FE4302" w:rsidRPr="00F53DF5">
        <w:rPr>
          <w:sz w:val="22"/>
        </w:rPr>
        <w:t>tta? Missä lapsi tarvitsee apua ja ohjausta?</w:t>
      </w:r>
    </w:p>
    <w:p w14:paraId="58D922E2" w14:textId="77777777" w:rsidR="00ED5A89" w:rsidRPr="00F53DF5" w:rsidRDefault="00ED5A89" w:rsidP="007751C1">
      <w:pPr>
        <w:spacing w:line="276" w:lineRule="auto"/>
        <w:rPr>
          <w:sz w:val="22"/>
        </w:rPr>
      </w:pPr>
    </w:p>
    <w:p w14:paraId="1D1C18B0" w14:textId="77777777" w:rsidR="00ED5A89" w:rsidRPr="00F53DF5" w:rsidRDefault="00ED5A89" w:rsidP="007751C1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59EBD095" w14:textId="77777777" w:rsidR="00ED5A89" w:rsidRPr="00F53DF5" w:rsidRDefault="00ED5A89" w:rsidP="007751C1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46ADCA42" w14:textId="77777777" w:rsidR="00ED5A89" w:rsidRPr="00F53DF5" w:rsidRDefault="00ED5A89" w:rsidP="007751C1">
      <w:pPr>
        <w:spacing w:line="276" w:lineRule="auto"/>
        <w:rPr>
          <w:sz w:val="22"/>
        </w:rPr>
      </w:pPr>
    </w:p>
    <w:p w14:paraId="14350F8F" w14:textId="77777777" w:rsidR="007751C1" w:rsidRPr="00F53DF5" w:rsidRDefault="007751C1" w:rsidP="007751C1">
      <w:pPr>
        <w:spacing w:line="276" w:lineRule="auto"/>
        <w:rPr>
          <w:sz w:val="22"/>
        </w:rPr>
      </w:pPr>
      <w:r w:rsidRPr="00F53DF5">
        <w:rPr>
          <w:sz w:val="22"/>
        </w:rPr>
        <w:t>K</w:t>
      </w:r>
      <w:r w:rsidR="006926DC">
        <w:rPr>
          <w:sz w:val="22"/>
        </w:rPr>
        <w:t>uvaile lapsen vapaa-aikaa</w:t>
      </w:r>
      <w:r w:rsidRPr="00F53DF5">
        <w:rPr>
          <w:sz w:val="22"/>
        </w:rPr>
        <w:t xml:space="preserve"> (leikki, harrastukset, ruutuaika)</w:t>
      </w:r>
    </w:p>
    <w:p w14:paraId="52A2A2A9" w14:textId="77777777" w:rsidR="00ED5A89" w:rsidRPr="00F53DF5" w:rsidRDefault="00ED5A89" w:rsidP="007751C1">
      <w:pPr>
        <w:spacing w:line="276" w:lineRule="auto"/>
        <w:rPr>
          <w:sz w:val="22"/>
        </w:rPr>
      </w:pPr>
    </w:p>
    <w:p w14:paraId="444712B3" w14:textId="77777777" w:rsidR="00ED5A89" w:rsidRPr="00F53DF5" w:rsidRDefault="00ED5A89" w:rsidP="007751C1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75A526AE" w14:textId="77777777" w:rsidR="00ED5A89" w:rsidRPr="00F53DF5" w:rsidRDefault="00ED5A89" w:rsidP="007751C1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5BC9D041" w14:textId="77777777" w:rsidR="00ED5A89" w:rsidRPr="00F53DF5" w:rsidRDefault="00ED5A89" w:rsidP="007751C1">
      <w:pPr>
        <w:spacing w:line="276" w:lineRule="auto"/>
        <w:rPr>
          <w:sz w:val="22"/>
        </w:rPr>
      </w:pPr>
    </w:p>
    <w:p w14:paraId="68472EF1" w14:textId="77777777" w:rsidR="00ED5A89" w:rsidRPr="00F53DF5" w:rsidRDefault="007751C1" w:rsidP="00ED5A89">
      <w:pPr>
        <w:spacing w:line="276" w:lineRule="auto"/>
        <w:rPr>
          <w:sz w:val="22"/>
        </w:rPr>
      </w:pPr>
      <w:r w:rsidRPr="00F53DF5">
        <w:rPr>
          <w:sz w:val="22"/>
        </w:rPr>
        <w:t>Kuinka lapsi toimii vanhempien, sisarusten ja toisten lasten kanssa (sosiaaliset taidot)?</w:t>
      </w:r>
    </w:p>
    <w:p w14:paraId="0DE0D1E2" w14:textId="77777777" w:rsidR="00F53DF5" w:rsidRPr="00F53DF5" w:rsidRDefault="00F53DF5" w:rsidP="00ED5A89">
      <w:pPr>
        <w:spacing w:line="276" w:lineRule="auto"/>
        <w:rPr>
          <w:sz w:val="22"/>
        </w:rPr>
      </w:pPr>
    </w:p>
    <w:p w14:paraId="04E08806" w14:textId="77777777" w:rsidR="00ED5A89" w:rsidRPr="00F53DF5" w:rsidRDefault="00ED5A89" w:rsidP="00ED5A89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34CEF525" w14:textId="77777777" w:rsidR="00ED5A89" w:rsidRDefault="00ED5A89" w:rsidP="00ED5A89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029F514E" w14:textId="77777777" w:rsidR="00F53DF5" w:rsidRDefault="00F53DF5" w:rsidP="00ED5A89">
      <w:pPr>
        <w:spacing w:line="276" w:lineRule="auto"/>
        <w:rPr>
          <w:sz w:val="22"/>
        </w:rPr>
      </w:pPr>
    </w:p>
    <w:p w14:paraId="34FECE0A" w14:textId="77777777" w:rsidR="00ED5A89" w:rsidRPr="00F53DF5" w:rsidRDefault="00ED5A89" w:rsidP="00ED5A89">
      <w:pPr>
        <w:spacing w:line="276" w:lineRule="auto"/>
        <w:rPr>
          <w:sz w:val="22"/>
        </w:rPr>
      </w:pPr>
      <w:r w:rsidRPr="00F53DF5">
        <w:rPr>
          <w:sz w:val="22"/>
        </w:rPr>
        <w:t>Kuinka lapsi osoittaa ja hallitsee tunteitaan ja pettymystään?</w:t>
      </w:r>
    </w:p>
    <w:p w14:paraId="2E333206" w14:textId="77777777" w:rsidR="00ED5A89" w:rsidRPr="00F53DF5" w:rsidRDefault="00ED5A89" w:rsidP="00ED5A89">
      <w:pPr>
        <w:spacing w:line="276" w:lineRule="auto"/>
        <w:rPr>
          <w:sz w:val="22"/>
        </w:rPr>
      </w:pPr>
    </w:p>
    <w:p w14:paraId="7D12D93B" w14:textId="77777777" w:rsidR="00ED5A89" w:rsidRPr="00F53DF5" w:rsidRDefault="00ED5A89" w:rsidP="00ED5A89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5724B075" w14:textId="77777777" w:rsidR="00ED5A89" w:rsidRPr="00F53DF5" w:rsidRDefault="00ED5A89" w:rsidP="00ED5A89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35925471" w14:textId="77777777" w:rsidR="00ED5A89" w:rsidRDefault="006926DC" w:rsidP="00ED5A89">
      <w:pPr>
        <w:spacing w:line="276" w:lineRule="auto"/>
        <w:rPr>
          <w:sz w:val="22"/>
        </w:rPr>
      </w:pPr>
      <w:r>
        <w:rPr>
          <w:sz w:val="22"/>
        </w:rPr>
        <w:lastRenderedPageBreak/>
        <w:t xml:space="preserve">Kuinka lapsi </w:t>
      </w:r>
      <w:r w:rsidRPr="006926DC">
        <w:rPr>
          <w:sz w:val="22"/>
          <w:u w:val="single"/>
        </w:rPr>
        <w:t>suoriutuu</w:t>
      </w:r>
      <w:r>
        <w:rPr>
          <w:sz w:val="22"/>
        </w:rPr>
        <w:t xml:space="preserve"> arjen toiminnoista, omatoimisuustaidot (ruokailu, pukeminen, riisuminen, peseytyminen)</w:t>
      </w:r>
    </w:p>
    <w:p w14:paraId="49BE4805" w14:textId="77777777" w:rsidR="006926DC" w:rsidRPr="00F53DF5" w:rsidRDefault="006926DC" w:rsidP="006926DC">
      <w:pPr>
        <w:spacing w:line="276" w:lineRule="auto"/>
        <w:rPr>
          <w:sz w:val="22"/>
        </w:rPr>
      </w:pPr>
    </w:p>
    <w:p w14:paraId="23DDC0E8" w14:textId="77777777" w:rsidR="006926DC" w:rsidRPr="00F53DF5" w:rsidRDefault="006926DC" w:rsidP="006926DC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0D3E5D00" w14:textId="77777777" w:rsidR="006926DC" w:rsidRPr="00F53DF5" w:rsidRDefault="006926DC" w:rsidP="006926DC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2C827EE0" w14:textId="77777777" w:rsidR="006926DC" w:rsidRPr="00F53DF5" w:rsidRDefault="006926DC" w:rsidP="006926DC">
      <w:pPr>
        <w:spacing w:line="276" w:lineRule="auto"/>
        <w:rPr>
          <w:sz w:val="22"/>
        </w:rPr>
      </w:pPr>
    </w:p>
    <w:p w14:paraId="254A21DB" w14:textId="77777777" w:rsidR="006926DC" w:rsidRPr="00F53DF5" w:rsidRDefault="006926DC" w:rsidP="006926DC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2801972A" w14:textId="77777777" w:rsidR="006926DC" w:rsidRPr="00F53DF5" w:rsidRDefault="006926DC" w:rsidP="00ED5A89">
      <w:pPr>
        <w:spacing w:line="276" w:lineRule="auto"/>
        <w:rPr>
          <w:sz w:val="22"/>
        </w:rPr>
      </w:pPr>
    </w:p>
    <w:p w14:paraId="60110078" w14:textId="77777777" w:rsidR="00ED5A89" w:rsidRPr="00F53DF5" w:rsidRDefault="00ED5A89" w:rsidP="00ED5A89">
      <w:pPr>
        <w:spacing w:line="276" w:lineRule="auto"/>
        <w:rPr>
          <w:sz w:val="22"/>
        </w:rPr>
      </w:pPr>
      <w:r w:rsidRPr="00F53DF5">
        <w:rPr>
          <w:sz w:val="22"/>
        </w:rPr>
        <w:t xml:space="preserve">Kuinka lapsi </w:t>
      </w:r>
      <w:r w:rsidRPr="006926DC">
        <w:rPr>
          <w:sz w:val="22"/>
          <w:u w:val="single"/>
        </w:rPr>
        <w:t>keskittyy</w:t>
      </w:r>
      <w:r w:rsidRPr="00F53DF5">
        <w:rPr>
          <w:sz w:val="22"/>
        </w:rPr>
        <w:t xml:space="preserve"> arjen toimintoihin (esimerkiksi leikki, ruokailu, tehtävätilanteet</w:t>
      </w:r>
      <w:r w:rsidR="00F53DF5" w:rsidRPr="00F53DF5">
        <w:rPr>
          <w:sz w:val="22"/>
        </w:rPr>
        <w:t>)</w:t>
      </w:r>
    </w:p>
    <w:p w14:paraId="074BF01C" w14:textId="77777777" w:rsidR="00F53DF5" w:rsidRPr="00F53DF5" w:rsidRDefault="00F53DF5" w:rsidP="00ED5A89">
      <w:pPr>
        <w:spacing w:line="276" w:lineRule="auto"/>
        <w:rPr>
          <w:sz w:val="22"/>
        </w:rPr>
      </w:pPr>
    </w:p>
    <w:p w14:paraId="074726F6" w14:textId="77777777" w:rsidR="00F53DF5" w:rsidRPr="00F53DF5" w:rsidRDefault="00F53DF5" w:rsidP="00ED5A89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4FAE551A" w14:textId="77777777" w:rsidR="00F53DF5" w:rsidRPr="00F53DF5" w:rsidRDefault="00F53DF5" w:rsidP="00ED5A89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6E03A6F3" w14:textId="77777777" w:rsidR="00F53DF5" w:rsidRPr="00F53DF5" w:rsidRDefault="00F53DF5" w:rsidP="00ED5A89">
      <w:pPr>
        <w:spacing w:line="276" w:lineRule="auto"/>
        <w:rPr>
          <w:sz w:val="22"/>
        </w:rPr>
      </w:pPr>
    </w:p>
    <w:p w14:paraId="1D28B6AF" w14:textId="77777777" w:rsidR="00ED5A89" w:rsidRPr="00F53DF5" w:rsidRDefault="00F53DF5" w:rsidP="00ED5A89">
      <w:pPr>
        <w:spacing w:line="276" w:lineRule="auto"/>
        <w:rPr>
          <w:sz w:val="22"/>
        </w:rPr>
      </w:pPr>
      <w:r w:rsidRPr="00F53DF5">
        <w:rPr>
          <w:sz w:val="22"/>
        </w:rPr>
        <w:t>Kuinka lapsi tuottaa ja ymmärtää puhetta?</w:t>
      </w:r>
    </w:p>
    <w:p w14:paraId="3DF51B89" w14:textId="77777777" w:rsidR="00F53DF5" w:rsidRPr="00F53DF5" w:rsidRDefault="00F53DF5" w:rsidP="00ED5A89">
      <w:pPr>
        <w:spacing w:line="276" w:lineRule="auto"/>
        <w:rPr>
          <w:sz w:val="22"/>
        </w:rPr>
      </w:pPr>
    </w:p>
    <w:p w14:paraId="7F2E26F0" w14:textId="77777777" w:rsidR="00F53DF5" w:rsidRPr="00F53DF5" w:rsidRDefault="00F53DF5" w:rsidP="00ED5A89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2898D307" w14:textId="77777777" w:rsidR="00F53DF5" w:rsidRPr="00F53DF5" w:rsidRDefault="00F53DF5" w:rsidP="00ED5A89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09E4878B" w14:textId="77777777" w:rsidR="00F53DF5" w:rsidRPr="00F53DF5" w:rsidRDefault="00F53DF5" w:rsidP="00ED5A89">
      <w:pPr>
        <w:spacing w:line="276" w:lineRule="auto"/>
        <w:rPr>
          <w:sz w:val="22"/>
        </w:rPr>
      </w:pPr>
    </w:p>
    <w:p w14:paraId="1F30845D" w14:textId="77777777" w:rsidR="00ED5A89" w:rsidRPr="00F53DF5" w:rsidRDefault="00F53DF5" w:rsidP="00ED5A89">
      <w:pPr>
        <w:spacing w:line="276" w:lineRule="auto"/>
        <w:rPr>
          <w:sz w:val="22"/>
        </w:rPr>
      </w:pPr>
      <w:r w:rsidRPr="00F53DF5">
        <w:rPr>
          <w:sz w:val="22"/>
        </w:rPr>
        <w:t>Millaiset ovat lapsen liikkumisen ja käden taidot?</w:t>
      </w:r>
    </w:p>
    <w:p w14:paraId="2352A559" w14:textId="77777777" w:rsidR="00F53DF5" w:rsidRPr="00F53DF5" w:rsidRDefault="00F53DF5" w:rsidP="00ED5A89">
      <w:pPr>
        <w:spacing w:line="276" w:lineRule="auto"/>
        <w:rPr>
          <w:sz w:val="22"/>
        </w:rPr>
      </w:pPr>
    </w:p>
    <w:p w14:paraId="349E1EB3" w14:textId="77777777" w:rsidR="00F53DF5" w:rsidRPr="00F53DF5" w:rsidRDefault="00F53DF5" w:rsidP="00ED5A89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310C8AED" w14:textId="77777777" w:rsidR="00F53DF5" w:rsidRPr="00F53DF5" w:rsidRDefault="00F53DF5" w:rsidP="00ED5A89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493A6E07" w14:textId="77777777" w:rsidR="00ED5A89" w:rsidRPr="00F53DF5" w:rsidRDefault="00ED5A89" w:rsidP="00ED5A89">
      <w:pPr>
        <w:spacing w:line="276" w:lineRule="auto"/>
        <w:rPr>
          <w:sz w:val="22"/>
        </w:rPr>
      </w:pPr>
    </w:p>
    <w:p w14:paraId="619BEAC4" w14:textId="77777777" w:rsidR="00F53DF5" w:rsidRPr="00F53DF5" w:rsidRDefault="00CB7263" w:rsidP="00ED5A89">
      <w:pPr>
        <w:spacing w:line="276" w:lineRule="auto"/>
        <w:rPr>
          <w:sz w:val="22"/>
        </w:rPr>
      </w:pPr>
      <w:r w:rsidRPr="00CB7263">
        <w:rPr>
          <w:color w:val="FF0000"/>
          <w:sz w:val="22"/>
        </w:rPr>
        <w:t xml:space="preserve">* </w:t>
      </w:r>
      <w:r w:rsidR="00F53DF5" w:rsidRPr="00F53DF5">
        <w:rPr>
          <w:sz w:val="22"/>
        </w:rPr>
        <w:t xml:space="preserve">Mitä </w:t>
      </w:r>
      <w:r w:rsidR="006926DC">
        <w:rPr>
          <w:sz w:val="22"/>
        </w:rPr>
        <w:t>toivot lapsen oppivan seuraavaksi? Mitä lapsi itse haluaisi oppia?</w:t>
      </w:r>
      <w:r>
        <w:rPr>
          <w:sz w:val="22"/>
        </w:rPr>
        <w:t xml:space="preserve"> </w:t>
      </w:r>
    </w:p>
    <w:p w14:paraId="358A5472" w14:textId="77777777" w:rsidR="00F53DF5" w:rsidRPr="00F53DF5" w:rsidRDefault="00F53DF5" w:rsidP="00ED5A89">
      <w:pPr>
        <w:spacing w:line="276" w:lineRule="auto"/>
        <w:rPr>
          <w:sz w:val="22"/>
        </w:rPr>
      </w:pPr>
    </w:p>
    <w:p w14:paraId="16D65AD4" w14:textId="77777777" w:rsidR="00F53DF5" w:rsidRPr="00F53DF5" w:rsidRDefault="00F53DF5" w:rsidP="00ED5A89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38674072" w14:textId="77777777" w:rsidR="00F53DF5" w:rsidRPr="00F53DF5" w:rsidRDefault="00F53DF5" w:rsidP="00ED5A89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6C202F8D" w14:textId="77777777" w:rsidR="00F53DF5" w:rsidRPr="00F53DF5" w:rsidRDefault="00F53DF5" w:rsidP="00ED5A89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29CD21C5" w14:textId="77777777" w:rsidR="00F53DF5" w:rsidRPr="00F53DF5" w:rsidRDefault="00F53DF5" w:rsidP="00ED5A89">
      <w:pPr>
        <w:spacing w:line="276" w:lineRule="auto"/>
        <w:rPr>
          <w:sz w:val="22"/>
        </w:rPr>
      </w:pPr>
    </w:p>
    <w:p w14:paraId="3D954B9F" w14:textId="77777777" w:rsidR="00F53DF5" w:rsidRPr="00F53DF5" w:rsidRDefault="00F53DF5" w:rsidP="00ED5A89">
      <w:pPr>
        <w:spacing w:line="276" w:lineRule="auto"/>
        <w:rPr>
          <w:sz w:val="22"/>
        </w:rPr>
      </w:pPr>
      <w:r w:rsidRPr="00F53DF5">
        <w:rPr>
          <w:sz w:val="22"/>
        </w:rPr>
        <w:t>Mitä toivotte tältä tutkimusjaksolta?</w:t>
      </w:r>
    </w:p>
    <w:p w14:paraId="2382F06D" w14:textId="77777777" w:rsidR="00F53DF5" w:rsidRPr="00F53DF5" w:rsidRDefault="00F53DF5" w:rsidP="00ED5A89">
      <w:pPr>
        <w:spacing w:line="276" w:lineRule="auto"/>
        <w:rPr>
          <w:sz w:val="22"/>
        </w:rPr>
      </w:pPr>
    </w:p>
    <w:p w14:paraId="714E3B05" w14:textId="77777777" w:rsidR="00F53DF5" w:rsidRPr="00F53DF5" w:rsidRDefault="00F53DF5" w:rsidP="00ED5A89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</w:rPr>
      </w:pPr>
    </w:p>
    <w:p w14:paraId="613B1C36" w14:textId="77777777" w:rsidR="00F53DF5" w:rsidRPr="00F53DF5" w:rsidRDefault="00F53DF5" w:rsidP="00ED5A89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33B624F3" w14:textId="77777777" w:rsidR="00FE4302" w:rsidRPr="00F53DF5" w:rsidRDefault="00FE4302" w:rsidP="007751C1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</w:rPr>
      </w:pPr>
    </w:p>
    <w:p w14:paraId="6DB4563E" w14:textId="77777777" w:rsidR="00F53DF5" w:rsidRPr="00F53DF5" w:rsidRDefault="00F53DF5" w:rsidP="007751C1">
      <w:pPr>
        <w:spacing w:line="276" w:lineRule="auto"/>
        <w:rPr>
          <w:sz w:val="22"/>
        </w:rPr>
      </w:pPr>
    </w:p>
    <w:p w14:paraId="3A5D6BCE" w14:textId="77777777" w:rsidR="00F53DF5" w:rsidRDefault="00F53DF5" w:rsidP="007751C1">
      <w:pPr>
        <w:spacing w:line="276" w:lineRule="auto"/>
        <w:rPr>
          <w:b/>
          <w:sz w:val="22"/>
        </w:rPr>
      </w:pPr>
    </w:p>
    <w:p w14:paraId="2CFD8B3D" w14:textId="77777777" w:rsidR="00F53DF5" w:rsidRDefault="00F53DF5" w:rsidP="007751C1">
      <w:pPr>
        <w:spacing w:line="276" w:lineRule="auto"/>
        <w:rPr>
          <w:b/>
          <w:sz w:val="22"/>
        </w:rPr>
      </w:pPr>
    </w:p>
    <w:p w14:paraId="15D36EFE" w14:textId="77777777" w:rsidR="00F53DF5" w:rsidRPr="00F53DF5" w:rsidRDefault="00F53DF5" w:rsidP="007751C1">
      <w:pPr>
        <w:spacing w:line="276" w:lineRule="auto"/>
        <w:rPr>
          <w:b/>
          <w:sz w:val="22"/>
        </w:rPr>
      </w:pPr>
      <w:r w:rsidRPr="00F53DF5">
        <w:rPr>
          <w:b/>
          <w:sz w:val="22"/>
        </w:rPr>
        <w:t xml:space="preserve">Kiitos vastauksestanne ja tervetuloa </w:t>
      </w:r>
      <w:r w:rsidR="00426939">
        <w:rPr>
          <w:b/>
          <w:sz w:val="22"/>
        </w:rPr>
        <w:t>kuntoutustarpeen arviointi</w:t>
      </w:r>
      <w:r w:rsidR="004D317C">
        <w:rPr>
          <w:b/>
          <w:sz w:val="22"/>
        </w:rPr>
        <w:t>- ja suunnitelma</w:t>
      </w:r>
      <w:r w:rsidR="00426939">
        <w:rPr>
          <w:b/>
          <w:sz w:val="22"/>
        </w:rPr>
        <w:t xml:space="preserve"> </w:t>
      </w:r>
      <w:r w:rsidRPr="00F53DF5">
        <w:rPr>
          <w:b/>
          <w:sz w:val="22"/>
        </w:rPr>
        <w:t>jaksolle!</w:t>
      </w:r>
    </w:p>
    <w:sectPr w:rsidR="00F53DF5" w:rsidRPr="00F53DF5" w:rsidSect="006762B8">
      <w:headerReference w:type="default" r:id="rId7"/>
      <w:footerReference w:type="default" r:id="rId8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80C5" w14:textId="77777777" w:rsidR="00517917" w:rsidRDefault="00517917" w:rsidP="00CF4702">
      <w:r>
        <w:separator/>
      </w:r>
    </w:p>
  </w:endnote>
  <w:endnote w:type="continuationSeparator" w:id="0">
    <w:p w14:paraId="53750B0B" w14:textId="77777777" w:rsidR="00517917" w:rsidRDefault="00517917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0718" w14:textId="77777777" w:rsidR="00885862" w:rsidRPr="00C15C00" w:rsidRDefault="00593D22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  <w:bookmarkStart w:id="4" w:name="laatija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4"/>
    <w:r w:rsidR="00F56340" w:rsidRPr="00C15C00">
      <w:rPr>
        <w:sz w:val="20"/>
      </w:rPr>
      <w:tab/>
    </w:r>
    <w:bookmarkStart w:id="5" w:name="hyväksyjä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5"/>
    <w:r w:rsidR="00885862" w:rsidRPr="00C15C00">
      <w:rPr>
        <w:sz w:val="20"/>
      </w:rPr>
      <w:tab/>
    </w:r>
  </w:p>
  <w:p w14:paraId="1506092D" w14:textId="77777777" w:rsidR="009C5320" w:rsidRPr="009C5320" w:rsidRDefault="009C5320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8"/>
        <w:szCs w:val="20"/>
      </w:rPr>
    </w:pPr>
  </w:p>
  <w:p w14:paraId="239AB494" w14:textId="77777777" w:rsidR="00885862" w:rsidRPr="00C15C00" w:rsidRDefault="0087745A" w:rsidP="00444472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6762B8">
      <w:rPr>
        <w:sz w:val="20"/>
        <w:szCs w:val="20"/>
      </w:rPr>
      <w:t>www.oys.fi</w:t>
    </w:r>
    <w:r w:rsidR="00426939">
      <w:rPr>
        <w:sz w:val="20"/>
        <w:szCs w:val="20"/>
      </w:rPr>
      <w:tab/>
      <w:t>Puh. 08 315 5130/ Lastenneurologia</w:t>
    </w:r>
    <w:r w:rsidR="00A358AB" w:rsidRPr="00C15C00">
      <w:rPr>
        <w:sz w:val="20"/>
        <w:szCs w:val="20"/>
      </w:rPr>
      <w:tab/>
    </w:r>
    <w:bookmarkStart w:id="6" w:name="tekijä"/>
    <w:r w:rsidR="00885862" w:rsidRPr="00C15C00">
      <w:rPr>
        <w:sz w:val="20"/>
        <w:szCs w:val="20"/>
      </w:rPr>
      <w:t xml:space="preserve"> 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5852" w14:textId="77777777" w:rsidR="00517917" w:rsidRDefault="00517917" w:rsidP="00CF4702">
      <w:r>
        <w:separator/>
      </w:r>
    </w:p>
  </w:footnote>
  <w:footnote w:type="continuationSeparator" w:id="0">
    <w:p w14:paraId="51D0C970" w14:textId="77777777" w:rsidR="00517917" w:rsidRDefault="00517917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E589" w14:textId="77777777" w:rsidR="005B7805" w:rsidRPr="005B7805" w:rsidRDefault="0052565A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17FF3FA4" wp14:editId="36394464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63899D" w14:textId="77777777" w:rsidR="00CF4702" w:rsidRPr="00C15C00" w:rsidRDefault="00CF470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r w:rsidRPr="00C15C00">
      <w:rPr>
        <w:sz w:val="20"/>
      </w:rPr>
      <w:tab/>
    </w:r>
    <w:bookmarkStart w:id="0" w:name="asnimi"/>
    <w:r w:rsidR="00EB58EB" w:rsidRPr="00C15C00">
      <w:rPr>
        <w:sz w:val="20"/>
      </w:rPr>
      <w:t xml:space="preserve"> </w:t>
    </w:r>
    <w:bookmarkEnd w:id="0"/>
    <w:r w:rsidR="00EB58EB" w:rsidRPr="00C15C00">
      <w:rPr>
        <w:sz w:val="20"/>
      </w:rPr>
      <w:tab/>
    </w:r>
    <w:bookmarkStart w:id="1" w:name="asnro"/>
    <w:r w:rsidR="00EB58EB" w:rsidRPr="00C15C00">
      <w:rPr>
        <w:sz w:val="20"/>
      </w:rPr>
      <w:t xml:space="preserve"> </w:t>
    </w:r>
    <w:bookmarkEnd w:id="1"/>
    <w:r w:rsidRPr="00C15C00">
      <w:rPr>
        <w:sz w:val="20"/>
      </w:rPr>
      <w:tab/>
    </w:r>
    <w:r w:rsidRPr="00C15C00">
      <w:rPr>
        <w:sz w:val="20"/>
      </w:rPr>
      <w:fldChar w:fldCharType="begin"/>
    </w:r>
    <w:r w:rsidRPr="00C15C00">
      <w:rPr>
        <w:sz w:val="20"/>
      </w:rPr>
      <w:instrText xml:space="preserve"> PAGE   \* MERGEFORMAT </w:instrText>
    </w:r>
    <w:r w:rsidRPr="00C15C00">
      <w:rPr>
        <w:sz w:val="20"/>
      </w:rPr>
      <w:fldChar w:fldCharType="separate"/>
    </w:r>
    <w:r w:rsidR="0054115C">
      <w:rPr>
        <w:noProof/>
        <w:sz w:val="20"/>
      </w:rPr>
      <w:t>2</w:t>
    </w:r>
    <w:r w:rsidRPr="00C15C00">
      <w:rPr>
        <w:sz w:val="20"/>
      </w:rPr>
      <w:fldChar w:fldCharType="end"/>
    </w:r>
    <w:r w:rsidRPr="00C15C00">
      <w:rPr>
        <w:sz w:val="20"/>
      </w:rPr>
      <w:t xml:space="preserve"> (</w:t>
    </w:r>
    <w:r w:rsidRPr="00C15C00">
      <w:rPr>
        <w:sz w:val="20"/>
      </w:rPr>
      <w:fldChar w:fldCharType="begin"/>
    </w:r>
    <w:r w:rsidRPr="00C15C00">
      <w:rPr>
        <w:sz w:val="20"/>
      </w:rPr>
      <w:instrText xml:space="preserve"> NUMPAGES   \* MERGEFORMAT </w:instrText>
    </w:r>
    <w:r w:rsidRPr="00C15C00">
      <w:rPr>
        <w:sz w:val="20"/>
      </w:rPr>
      <w:fldChar w:fldCharType="separate"/>
    </w:r>
    <w:r w:rsidR="0054115C">
      <w:rPr>
        <w:noProof/>
        <w:sz w:val="20"/>
      </w:rPr>
      <w:t>2</w:t>
    </w:r>
    <w:r w:rsidRPr="00C15C00">
      <w:rPr>
        <w:sz w:val="20"/>
      </w:rPr>
      <w:fldChar w:fldCharType="end"/>
    </w:r>
    <w:r w:rsidRPr="00C15C00">
      <w:rPr>
        <w:sz w:val="20"/>
      </w:rPr>
      <w:t>)</w:t>
    </w:r>
  </w:p>
  <w:p w14:paraId="13A34BDE" w14:textId="77777777" w:rsidR="009F6A6E" w:rsidRPr="00C15C00" w:rsidRDefault="009F6A6E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EB58EB" w:rsidRPr="00C15C00">
      <w:rPr>
        <w:sz w:val="20"/>
      </w:rPr>
      <w:tab/>
    </w:r>
    <w:r w:rsidRPr="00C15C00">
      <w:rPr>
        <w:sz w:val="20"/>
      </w:rPr>
      <w:t xml:space="preserve"> </w:t>
    </w:r>
  </w:p>
  <w:p w14:paraId="7AA2327A" w14:textId="77777777" w:rsidR="00EB58EB" w:rsidRPr="00C15C00" w:rsidRDefault="00EB58EB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64536A" w:rsidRPr="00C15C00">
      <w:rPr>
        <w:sz w:val="20"/>
      </w:rPr>
      <w:t xml:space="preserve"> </w:t>
    </w:r>
  </w:p>
  <w:p w14:paraId="3B776051" w14:textId="46716A40" w:rsidR="00EB58EB" w:rsidRPr="00C15C00" w:rsidRDefault="00517917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0"/>
      </w:rPr>
    </w:pPr>
    <w:bookmarkStart w:id="2" w:name="yksikkö1"/>
    <w:r>
      <w:rPr>
        <w:sz w:val="20"/>
      </w:rPr>
      <w:t>OYS Lastenneurologian yksikkö</w:t>
    </w:r>
    <w:r w:rsidR="00DC2D15" w:rsidRPr="00C15C00">
      <w:rPr>
        <w:sz w:val="20"/>
      </w:rPr>
      <w:t xml:space="preserve"> </w:t>
    </w:r>
    <w:r w:rsidR="008901D5" w:rsidRPr="00C15C00">
      <w:rPr>
        <w:sz w:val="20"/>
      </w:rPr>
      <w:t xml:space="preserve"> </w:t>
    </w:r>
    <w:bookmarkEnd w:id="2"/>
    <w:r w:rsidR="008901D5" w:rsidRPr="00C15C00">
      <w:rPr>
        <w:sz w:val="20"/>
      </w:rPr>
      <w:t xml:space="preserve"> </w:t>
    </w:r>
    <w:r w:rsidR="00EB58EB" w:rsidRPr="00C15C00">
      <w:rPr>
        <w:sz w:val="20"/>
      </w:rPr>
      <w:tab/>
    </w:r>
    <w:r w:rsidR="00E15D5C">
      <w:rPr>
        <w:sz w:val="20"/>
      </w:rPr>
      <w:t>29.4.2025</w:t>
    </w:r>
    <w:r w:rsidR="00EB58EB" w:rsidRPr="00C15C00">
      <w:rPr>
        <w:sz w:val="20"/>
      </w:rPr>
      <w:tab/>
    </w:r>
    <w:bookmarkStart w:id="3" w:name="julkisuus"/>
    <w:r w:rsidR="00EB58EB" w:rsidRPr="00C15C00">
      <w:rPr>
        <w:sz w:val="20"/>
      </w:rPr>
      <w:t xml:space="preserve"> </w:t>
    </w:r>
    <w:bookmarkEnd w:id="3"/>
  </w:p>
  <w:p w14:paraId="6DB6CFC6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18F4D" wp14:editId="2CE34C66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776256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17"/>
    <w:rsid w:val="0000427D"/>
    <w:rsid w:val="0002021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A14F2"/>
    <w:rsid w:val="001C4FE1"/>
    <w:rsid w:val="001D2042"/>
    <w:rsid w:val="001E473A"/>
    <w:rsid w:val="001F4799"/>
    <w:rsid w:val="00232581"/>
    <w:rsid w:val="002339B0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26939"/>
    <w:rsid w:val="00444472"/>
    <w:rsid w:val="00461B48"/>
    <w:rsid w:val="00476D18"/>
    <w:rsid w:val="004B575C"/>
    <w:rsid w:val="004D317C"/>
    <w:rsid w:val="004D5D51"/>
    <w:rsid w:val="004F203A"/>
    <w:rsid w:val="00503B84"/>
    <w:rsid w:val="005063C9"/>
    <w:rsid w:val="00517150"/>
    <w:rsid w:val="00517917"/>
    <w:rsid w:val="0052565A"/>
    <w:rsid w:val="0053014A"/>
    <w:rsid w:val="00534BF9"/>
    <w:rsid w:val="0054115C"/>
    <w:rsid w:val="00557854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10FEA"/>
    <w:rsid w:val="00640857"/>
    <w:rsid w:val="0064536A"/>
    <w:rsid w:val="00653FAC"/>
    <w:rsid w:val="0066113B"/>
    <w:rsid w:val="006762B8"/>
    <w:rsid w:val="006926DC"/>
    <w:rsid w:val="00694839"/>
    <w:rsid w:val="006A1657"/>
    <w:rsid w:val="0072364C"/>
    <w:rsid w:val="0075146E"/>
    <w:rsid w:val="007751C1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23C39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75F27"/>
    <w:rsid w:val="00BA3A7F"/>
    <w:rsid w:val="00BA7326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B7263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15D5C"/>
    <w:rsid w:val="00E40EC3"/>
    <w:rsid w:val="00E45171"/>
    <w:rsid w:val="00EB58EB"/>
    <w:rsid w:val="00EC212F"/>
    <w:rsid w:val="00ED5A89"/>
    <w:rsid w:val="00EE0654"/>
    <w:rsid w:val="00EE080E"/>
    <w:rsid w:val="00EE14FA"/>
    <w:rsid w:val="00EE41F9"/>
    <w:rsid w:val="00F0588F"/>
    <w:rsid w:val="00F06B69"/>
    <w:rsid w:val="00F24487"/>
    <w:rsid w:val="00F3713C"/>
    <w:rsid w:val="00F53DF5"/>
    <w:rsid w:val="00F56340"/>
    <w:rsid w:val="00F72313"/>
    <w:rsid w:val="00F854DB"/>
    <w:rsid w:val="00F96586"/>
    <w:rsid w:val="00FA3887"/>
    <w:rsid w:val="00FA659E"/>
    <w:rsid w:val="00FB6B22"/>
    <w:rsid w:val="00FD1DCE"/>
    <w:rsid w:val="00FE4302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5FC762"/>
  <w15:docId w15:val="{A35CFB16-83E3-443D-B64D-CF930C09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5F27"/>
    <w:pPr>
      <w:spacing w:after="0" w:line="240" w:lineRule="auto"/>
    </w:pPr>
    <w:rPr>
      <w:rFonts w:ascii="Calibri" w:hAnsi="Calibri"/>
      <w:sz w:val="24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51791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1791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17917"/>
    <w:rPr>
      <w:rFonts w:ascii="Calibri" w:hAnsi="Calibr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1791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17917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i:0#.w|oysnet\vieirapa</DisplayName>
        <AccountId>1199</AccountId>
        <AccountType/>
      </UserInfo>
    </Dokumjentin_x0020_hyväksyjä>
    <DokumenttienJarjestysnro xmlns="d3e50268-7799-48af-83c3-9a9b063078bc" xsi:nil="true"/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 xmlns="d3e50268-7799-48af-83c3-9a9b063078bc">PPSHP-1316381239-2848</_dlc_DocId>
    <Dokumentin_x0020_sisällöstä_x0020_vastaava_x0028_t_x0029__x0020__x002f__x0020_asiantuntija_x0028_t_x0029_ xmlns="0af04246-5dcb-4e38-b8a1-4adaeb368127">
      <UserInfo>
        <DisplayName>i:0#.w|oysnet\kelonesi</DisplayName>
        <AccountId>264</AccountId>
        <AccountType/>
      </UserInfo>
      <UserInfo>
        <DisplayName>i:0#.w|oysnet\nikulame</DisplayName>
        <AccountId>267</AccountId>
        <AccountType/>
      </UserInfo>
      <UserInfo>
        <DisplayName>i:0#.w|oysnet\ilvesmi</DisplayName>
        <AccountId>1266</AccountId>
        <AccountType/>
      </UserInfo>
    </Dokumentin_x0020_sisällöstä_x0020_vastaava_x0028_t_x0029__x0020__x002f__x0020_asiantuntija_x0028_t_x0029_>
    <TaxCatchAll xmlns="d3e50268-7799-48af-83c3-9a9b063078bc">
      <Value>2990</Value>
      <Value>2989</Value>
      <Value>46</Value>
      <Value>2987</Value>
      <Value>93</Value>
      <Value>94</Value>
      <Value>42</Value>
      <Value>2473</Value>
      <Value>216</Value>
      <Value>3</Value>
    </TaxCatchAll>
    <bed6187e51e544269109ff5c30eb1037 xmlns="d3e50268-7799-48af-83c3-9a9b063078bc">
      <Terms xmlns="http://schemas.microsoft.com/office/infopath/2007/PartnerControls"/>
    </bed6187e51e544269109ff5c30eb1037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Lastenneurologia</TermName>
          <TermId xmlns="http://schemas.microsoft.com/office/infopath/2007/PartnerControls">24b2f80d-2015-4b9b-8e0f-9b197f260c4a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Lastenneurologian yksikkö</TermName>
          <TermId xmlns="http://schemas.microsoft.com/office/infopath/2007/PartnerControls">aef95886-db55-4002-9b1c-849269b5ceac</TermId>
        </TermInfo>
      </Terms>
    </bad6acabb1c24909a1a688c49f883f4d>
    <_dlc_DocIdPersistId xmlns="d3e50268-7799-48af-83c3-9a9b063078bc">true</_dlc_DocIdPersistId>
    <Julkaise_x0020_intranetissa xmlns="d3e50268-7799-48af-83c3-9a9b063078bc">true</Julkaise_x0020_intranetissa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Iänmukaisen kasvun ja kehityksen seuranta ja hoito</TermName>
          <TermId xmlns="http://schemas.microsoft.com/office/infopath/2007/PartnerControls">371c0cbb-22ff-4fb1-bf2d-2295909cac0d</TermId>
        </TermInfo>
      </Terms>
    </k4e9121687cc4b56965762a7477201cc>
    <Julkisuus xmlns="d3e50268-7799-48af-83c3-9a9b063078bc">Ei julkinen</Julkisuus>
    <_dlc_DocIdUrl xmlns="d3e50268-7799-48af-83c3-9a9b063078bc">
      <Url>https://julkaisu.oysnet.ppshp.fi/_layouts/15/DocIdRedir.aspx?ID=PPSHP-1316381239-2848</Url>
      <Description>PPSHP-1316381239-2848</Description>
    </_dlc_DocIdUrl>
    <Viittaus_x0020_aiempaan_x0020_dokumentaatioon xmlns="d3e50268-7799-48af-83c3-9a9b063078bc">
      <Url xsi:nil="true"/>
      <Description xsi:nil="true"/>
    </Viittaus_x0020_aiempaan_x0020_dokumentaatioon>
    <Language xmlns="http://schemas.microsoft.com/sharepoint/v3">suomi (Suomi)</Language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Lastenneurologian yksikkö</TermName>
          <TermId xmlns="http://schemas.microsoft.com/office/infopath/2007/PartnerControls">aef95886-db55-4002-9b1c-849269b5ceac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A1C5433D-888A-4132-8F07-BAA3126F5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A43FA-EC5E-41A2-83E6-5C3795C97392}"/>
</file>

<file path=customXml/itemProps3.xml><?xml version="1.0" encoding="utf-8"?>
<ds:datastoreItem xmlns:ds="http://schemas.openxmlformats.org/officeDocument/2006/customXml" ds:itemID="{14CC1F8E-8D72-49E4-BD5B-7179118F4767}"/>
</file>

<file path=customXml/itemProps4.xml><?xml version="1.0" encoding="utf-8"?>
<ds:datastoreItem xmlns:ds="http://schemas.openxmlformats.org/officeDocument/2006/customXml" ds:itemID="{F5B28666-4902-4EC6-91D0-258A9BBC245B}"/>
</file>

<file path=customXml/itemProps5.xml><?xml version="1.0" encoding="utf-8"?>
<ds:datastoreItem xmlns:ds="http://schemas.openxmlformats.org/officeDocument/2006/customXml" ds:itemID="{05728CCA-3A18-4A81-8B7F-03525916892C}"/>
</file>

<file path=customXml/itemProps6.xml><?xml version="1.0" encoding="utf-8"?>
<ds:datastoreItem xmlns:ds="http://schemas.openxmlformats.org/officeDocument/2006/customXml" ds:itemID="{95813BF6-4103-4724-A214-714CD914E7B3}"/>
</file>

<file path=docProps/app.xml><?xml version="1.0" encoding="utf-8"?>
<Properties xmlns="http://schemas.openxmlformats.org/officeDocument/2006/extended-properties" xmlns:vt="http://schemas.openxmlformats.org/officeDocument/2006/docPropsVTypes">
  <Template>OYS Virallinen.dotm</Template>
  <TotalTime>30</TotalTime>
  <Pages>2</Pages>
  <Words>171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Kyselylomake vanhemmille lastenneurologian tutkimusjaksoa varten</dc:title>
  <dc:creator>Ilves Miia</dc:creator>
  <cp:keywords>vanhemmille; tutkimusjakso; kysely; kyselylomake</cp:keywords>
  <cp:lastModifiedBy>Ilves Miia</cp:lastModifiedBy>
  <cp:revision>4</cp:revision>
  <cp:lastPrinted>2023-04-12T05:25:00Z</cp:lastPrinted>
  <dcterms:created xsi:type="dcterms:W3CDTF">2023-04-12T06:12:00Z</dcterms:created>
  <dcterms:modified xsi:type="dcterms:W3CDTF">2025-04-29T09:17:00Z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2987;#tutkimusjakso|f1a00a7e-6fec-4ab2-a1de-8aa80147a20a;#2473;#kysely|78275c37-4678-4fea-8059-cf2d2e5d83f9;#2990;#kyselylomake|279759eb-5cb8-434b-9cf2-746a47e24508;#2989;#vanhemmille|0b742690-e011-40d6-a921-5a42bfd8bec6</vt:lpwstr>
  </property>
  <property fmtid="{D5CDD505-2E9C-101B-9397-08002B2CF9AE}" pid="3" name="Order">
    <vt:r8>284800</vt:r8>
  </property>
  <property fmtid="{D5CDD505-2E9C-101B-9397-08002B2CF9AE}" pid="4" name="_AuthorEmailDisplayName">
    <vt:lpwstr>Keloneva Sisko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ContentTypeId">
    <vt:lpwstr>0x010100E993358E494F344F8D6048E76D09AF0210001280EA27BDC86945A47177C07CB442D0</vt:lpwstr>
  </property>
  <property fmtid="{D5CDD505-2E9C-101B-9397-08002B2CF9AE}" pid="8" name="Kohdeorganisaatio">
    <vt:lpwstr>94;#Lastenneurologian yksikkö|aef95886-db55-4002-9b1c-849269b5ceac</vt:lpwstr>
  </property>
  <property fmtid="{D5CDD505-2E9C-101B-9397-08002B2CF9AE}" pid="9" name="_EmailSubject">
    <vt:lpwstr>uusi kyselylomake perheelle</vt:lpwstr>
  </property>
  <property fmtid="{D5CDD505-2E9C-101B-9397-08002B2CF9AE}" pid="10" name="_AdHocReviewCycleID">
    <vt:i4>-322196479</vt:i4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Hoitotyön toiminnot">
    <vt:lpwstr>216;#Iänmukaisen kasvun ja kehityksen seuranta ja hoito|371c0cbb-22ff-4fb1-bf2d-2295909cac0d</vt:lpwstr>
  </property>
  <property fmtid="{D5CDD505-2E9C-101B-9397-08002B2CF9AE}" pid="15" name="Potilasohje (sisältötyypin metatieto)">
    <vt:lpwstr>46;#Lähetetään myös e-kirjeenä|4ab2959f-3c3b-4e70-8717-2496364b7298</vt:lpwstr>
  </property>
  <property fmtid="{D5CDD505-2E9C-101B-9397-08002B2CF9AE}" pid="16" name="_AuthorEmail">
    <vt:lpwstr>Sisko.Keloneva@ppshp.fi</vt:lpwstr>
  </property>
  <property fmtid="{D5CDD505-2E9C-101B-9397-08002B2CF9AE}" pid="17" name="_dlc_DocIdItemGuid">
    <vt:lpwstr>811781f1-3091-4699-b188-eccc35616b60</vt:lpwstr>
  </property>
  <property fmtid="{D5CDD505-2E9C-101B-9397-08002B2CF9AE}" pid="18" name="Erikoisala">
    <vt:lpwstr>93;#Lastenneurologia|24b2f80d-2015-4b9b-8e0f-9b197f260c4a</vt:lpwstr>
  </property>
  <property fmtid="{D5CDD505-2E9C-101B-9397-08002B2CF9AE}" pid="19" name="Organisaatiotiedon tarkennus toiminnan mukaan">
    <vt:lpwstr/>
  </property>
  <property fmtid="{D5CDD505-2E9C-101B-9397-08002B2CF9AE}" pid="20" name="Kuvantamisen ohjeen tutkimusryhmät (sisältötyypin metatieto)">
    <vt:lpwstr/>
  </property>
  <property fmtid="{D5CDD505-2E9C-101B-9397-08002B2CF9AE}" pid="21" name="Toiminnanohjauskäsikirja">
    <vt:lpwstr>3;#Ei ole toimintakäsikirjaa|ed0127a7-f4bb-4299-8de4-a0fcecf35ff1</vt:lpwstr>
  </property>
  <property fmtid="{D5CDD505-2E9C-101B-9397-08002B2CF9AE}" pid="22" name="_NewReviewCycle">
    <vt:lpwstr/>
  </property>
  <property fmtid="{D5CDD505-2E9C-101B-9397-08002B2CF9AE}" pid="23" name="Organisaatiotieto">
    <vt:lpwstr>94;#Lastenneurologian yksikkö|aef95886-db55-4002-9b1c-849269b5ceac</vt:lpwstr>
  </property>
  <property fmtid="{D5CDD505-2E9C-101B-9397-08002B2CF9AE}" pid="24" name="Toimenpidekoodit">
    <vt:lpwstr/>
  </property>
  <property fmtid="{D5CDD505-2E9C-101B-9397-08002B2CF9AE}" pid="25" name="Kohde- / työntekijäryhmä">
    <vt:lpwstr>42;#Potilaan hoitoon osallistuva henkilöstö|21074a2b-1b44-417e-9c72-4d731d4c7a78</vt:lpwstr>
  </property>
  <property fmtid="{D5CDD505-2E9C-101B-9397-08002B2CF9AE}" pid="26" name="xd_Signature">
    <vt:bool>false</vt:bool>
  </property>
  <property fmtid="{D5CDD505-2E9C-101B-9397-08002B2CF9AE}" pid="27" name="Kriisiviestintä">
    <vt:lpwstr/>
  </property>
  <property fmtid="{D5CDD505-2E9C-101B-9397-08002B2CF9AE}" pid="28" name="MEO">
    <vt:lpwstr/>
  </property>
  <property fmtid="{D5CDD505-2E9C-101B-9397-08002B2CF9AE}" pid="30" name="TaxKeywordTaxHTField">
    <vt:lpwstr>tutkimusjakso|f1a00a7e-6fec-4ab2-a1de-8aa80147a20a;kysely|78275c37-4678-4fea-8059-cf2d2e5d83f9;kyselylomake|279759eb-5cb8-434b-9cf2-746a47e24508;vanhemmille|0b742690-e011-40d6-a921-5a42bfd8bec6</vt:lpwstr>
  </property>
</Properties>
</file>